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AB29" w14:textId="2FCFEE79" w:rsidR="00007BFA" w:rsidRDefault="00007BFA" w:rsidP="00C21918">
      <w:pPr>
        <w:spacing w:after="0" w:line="276" w:lineRule="auto"/>
      </w:pPr>
    </w:p>
    <w:p w14:paraId="50E494BA" w14:textId="319DAE88" w:rsidR="00512335" w:rsidRPr="009568A7" w:rsidRDefault="00512335" w:rsidP="009568A7">
      <w:pPr>
        <w:jc w:val="center"/>
        <w:rPr>
          <w:b/>
          <w:bCs/>
          <w:color w:val="991B7E"/>
          <w:sz w:val="48"/>
          <w:szCs w:val="48"/>
        </w:rPr>
      </w:pPr>
      <w:r w:rsidRPr="009568A7">
        <w:rPr>
          <w:b/>
          <w:bCs/>
          <w:color w:val="991B7E"/>
          <w:sz w:val="48"/>
          <w:szCs w:val="48"/>
        </w:rPr>
        <w:t>Sommaire des fiches techniques du kit pédagogique MCPV</w:t>
      </w:r>
      <w:r w:rsidR="0079429A">
        <w:rPr>
          <w:b/>
          <w:bCs/>
          <w:color w:val="991B7E"/>
          <w:sz w:val="48"/>
          <w:szCs w:val="48"/>
        </w:rPr>
        <w:t xml:space="preserve"> avec </w:t>
      </w:r>
      <w:proofErr w:type="spellStart"/>
      <w:r w:rsidR="0079429A">
        <w:rPr>
          <w:b/>
          <w:bCs/>
          <w:color w:val="991B7E"/>
          <w:sz w:val="48"/>
          <w:szCs w:val="48"/>
        </w:rPr>
        <w:t>Clicker</w:t>
      </w:r>
      <w:proofErr w:type="spellEnd"/>
    </w:p>
    <w:p w14:paraId="5115B717" w14:textId="77777777" w:rsidR="00DF4EDE" w:rsidRDefault="00DF4EDE" w:rsidP="00512335">
      <w:pPr>
        <w:rPr>
          <w:rFonts w:ascii="Calibri" w:hAnsi="Calibri" w:cs="Calibri"/>
          <w:b/>
          <w:bCs/>
        </w:rPr>
      </w:pPr>
    </w:p>
    <w:p w14:paraId="7058BA8C" w14:textId="77777777" w:rsidR="00D82ADE" w:rsidRDefault="00D82ADE" w:rsidP="00512335">
      <w:pPr>
        <w:rPr>
          <w:rFonts w:ascii="Calibri" w:hAnsi="Calibri" w:cs="Calibri"/>
          <w:b/>
          <w:bCs/>
        </w:rPr>
        <w:sectPr w:rsidR="00D82ADE" w:rsidSect="00A65399">
          <w:headerReference w:type="default" r:id="rId11"/>
          <w:footerReference w:type="default" r:id="rId12"/>
          <w:pgSz w:w="11906" w:h="16838"/>
          <w:pgMar w:top="1134" w:right="1134" w:bottom="1134" w:left="851" w:header="709" w:footer="397" w:gutter="0"/>
          <w:cols w:space="708"/>
          <w:docGrid w:linePitch="360"/>
        </w:sectPr>
      </w:pPr>
    </w:p>
    <w:p w14:paraId="484B9763" w14:textId="77777777" w:rsidR="00512335" w:rsidRPr="0079429A" w:rsidRDefault="00512335" w:rsidP="00512335">
      <w:pPr>
        <w:rPr>
          <w:rFonts w:ascii="Calibri" w:hAnsi="Calibri" w:cs="Calibri"/>
          <w:b/>
          <w:bCs/>
        </w:rPr>
      </w:pPr>
      <w:r w:rsidRPr="0079429A">
        <w:rPr>
          <w:rFonts w:ascii="Calibri" w:hAnsi="Calibri" w:cs="Calibri"/>
          <w:b/>
          <w:bCs/>
        </w:rPr>
        <w:t xml:space="preserve">Glossaire </w:t>
      </w:r>
    </w:p>
    <w:p w14:paraId="16FB9320" w14:textId="77777777" w:rsidR="00512335" w:rsidRPr="0079429A" w:rsidRDefault="00512335" w:rsidP="00512335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 xml:space="preserve">Les mots à connaitre avec </w:t>
      </w:r>
      <w:proofErr w:type="spellStart"/>
      <w:r w:rsidRPr="0079429A">
        <w:rPr>
          <w:rFonts w:ascii="Calibri" w:hAnsi="Calibri" w:cs="Calibri"/>
        </w:rPr>
        <w:t>Clicker</w:t>
      </w:r>
      <w:proofErr w:type="spellEnd"/>
    </w:p>
    <w:p w14:paraId="336DAA16" w14:textId="77777777" w:rsidR="00512335" w:rsidRPr="0079429A" w:rsidRDefault="00512335" w:rsidP="00512335">
      <w:pPr>
        <w:rPr>
          <w:rFonts w:ascii="Calibri" w:hAnsi="Calibri" w:cs="Calibri"/>
          <w:b/>
          <w:bCs/>
        </w:rPr>
      </w:pPr>
      <w:r w:rsidRPr="0079429A">
        <w:rPr>
          <w:rFonts w:ascii="Calibri" w:hAnsi="Calibri" w:cs="Calibri"/>
          <w:b/>
          <w:bCs/>
        </w:rPr>
        <w:t xml:space="preserve">Démarrer avec </w:t>
      </w:r>
      <w:proofErr w:type="spellStart"/>
      <w:r w:rsidRPr="0079429A">
        <w:rPr>
          <w:rFonts w:ascii="Calibri" w:hAnsi="Calibri" w:cs="Calibri"/>
          <w:b/>
          <w:bCs/>
        </w:rPr>
        <w:t>Clicker</w:t>
      </w:r>
      <w:proofErr w:type="spellEnd"/>
    </w:p>
    <w:p w14:paraId="1122E7AF" w14:textId="77777777" w:rsidR="00512335" w:rsidRPr="0079429A" w:rsidRDefault="00512335" w:rsidP="00512335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Les étapes de démarrage</w:t>
      </w:r>
    </w:p>
    <w:p w14:paraId="031EE850" w14:textId="77777777" w:rsidR="00512335" w:rsidRPr="0079429A" w:rsidRDefault="00512335" w:rsidP="00512335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Activer le logiciel</w:t>
      </w:r>
    </w:p>
    <w:p w14:paraId="53C30054" w14:textId="77777777" w:rsidR="00512335" w:rsidRPr="0079429A" w:rsidRDefault="00512335" w:rsidP="00512335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 xml:space="preserve">Installation de </w:t>
      </w:r>
      <w:proofErr w:type="spellStart"/>
      <w:r w:rsidRPr="0079429A">
        <w:rPr>
          <w:rFonts w:ascii="Calibri" w:hAnsi="Calibri" w:cs="Calibri"/>
        </w:rPr>
        <w:t>Clicker</w:t>
      </w:r>
      <w:proofErr w:type="spellEnd"/>
    </w:p>
    <w:p w14:paraId="7AF08A5B" w14:textId="77777777" w:rsidR="00512335" w:rsidRPr="0079429A" w:rsidRDefault="00512335" w:rsidP="00512335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Télécharger les prototypes</w:t>
      </w:r>
    </w:p>
    <w:p w14:paraId="78F8AEDB" w14:textId="77777777" w:rsidR="00512335" w:rsidRPr="0079429A" w:rsidRDefault="00512335" w:rsidP="00512335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 xml:space="preserve">Relier une banque d’image à votre </w:t>
      </w:r>
      <w:proofErr w:type="spellStart"/>
      <w:r w:rsidRPr="0079429A">
        <w:rPr>
          <w:rFonts w:ascii="Calibri" w:hAnsi="Calibri" w:cs="Calibri"/>
        </w:rPr>
        <w:t>Clicker</w:t>
      </w:r>
      <w:proofErr w:type="spellEnd"/>
    </w:p>
    <w:p w14:paraId="7758F3AD" w14:textId="77777777" w:rsidR="00512335" w:rsidRPr="0079429A" w:rsidRDefault="00512335" w:rsidP="00512335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Démarrer la création du carnet</w:t>
      </w:r>
    </w:p>
    <w:p w14:paraId="2A89383F" w14:textId="77777777" w:rsidR="00512335" w:rsidRPr="0079429A" w:rsidRDefault="00512335" w:rsidP="00512335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 xml:space="preserve">Acheter </w:t>
      </w:r>
      <w:proofErr w:type="spellStart"/>
      <w:r w:rsidRPr="0079429A">
        <w:rPr>
          <w:rFonts w:ascii="Calibri" w:hAnsi="Calibri" w:cs="Calibri"/>
        </w:rPr>
        <w:t>Clicker</w:t>
      </w:r>
      <w:proofErr w:type="spellEnd"/>
    </w:p>
    <w:p w14:paraId="6D3FA13A" w14:textId="77777777" w:rsidR="00512335" w:rsidRPr="0079429A" w:rsidRDefault="00512335" w:rsidP="00512335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Modèle d’email mis à disposition</w:t>
      </w:r>
    </w:p>
    <w:p w14:paraId="3D190DD4" w14:textId="77777777" w:rsidR="00512335" w:rsidRPr="0079429A" w:rsidRDefault="00512335" w:rsidP="00512335">
      <w:pPr>
        <w:rPr>
          <w:rFonts w:ascii="Calibri" w:hAnsi="Calibri" w:cs="Calibri"/>
          <w:b/>
          <w:bCs/>
        </w:rPr>
      </w:pPr>
      <w:r w:rsidRPr="0079429A">
        <w:rPr>
          <w:rFonts w:ascii="Calibri" w:hAnsi="Calibri" w:cs="Calibri"/>
          <w:b/>
          <w:bCs/>
        </w:rPr>
        <w:t>Comment utiliser les prototypes</w:t>
      </w:r>
    </w:p>
    <w:p w14:paraId="05345D41" w14:textId="77777777" w:rsidR="00512335" w:rsidRPr="0079429A" w:rsidRDefault="00512335" w:rsidP="00512335">
      <w:pPr>
        <w:pStyle w:val="Paragraphedeliste"/>
        <w:numPr>
          <w:ilvl w:val="0"/>
          <w:numId w:val="3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Qu’est-ce qu’un prototype ?</w:t>
      </w:r>
    </w:p>
    <w:p w14:paraId="44EA34EB" w14:textId="77777777" w:rsidR="00512335" w:rsidRPr="0079429A" w:rsidRDefault="00512335" w:rsidP="00512335">
      <w:pPr>
        <w:pStyle w:val="Paragraphedeliste"/>
        <w:numPr>
          <w:ilvl w:val="0"/>
          <w:numId w:val="3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Quels sont les différents prototypes ?</w:t>
      </w:r>
    </w:p>
    <w:p w14:paraId="67FCFEF3" w14:textId="77777777" w:rsidR="00512335" w:rsidRPr="0079429A" w:rsidRDefault="00512335" w:rsidP="00512335">
      <w:pPr>
        <w:pStyle w:val="Paragraphedeliste"/>
        <w:numPr>
          <w:ilvl w:val="0"/>
          <w:numId w:val="3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Naviguer à l’intérieur d’un prototype</w:t>
      </w:r>
    </w:p>
    <w:p w14:paraId="6FCD9979" w14:textId="77777777" w:rsidR="00512335" w:rsidRPr="0079429A" w:rsidRDefault="00512335" w:rsidP="00512335">
      <w:pPr>
        <w:rPr>
          <w:rFonts w:ascii="Calibri" w:hAnsi="Calibri" w:cs="Calibri"/>
          <w:b/>
          <w:bCs/>
        </w:rPr>
      </w:pPr>
      <w:r w:rsidRPr="0079429A">
        <w:rPr>
          <w:rFonts w:ascii="Calibri" w:hAnsi="Calibri" w:cs="Calibri"/>
          <w:b/>
          <w:bCs/>
        </w:rPr>
        <w:t>Gérer les grilles</w:t>
      </w:r>
    </w:p>
    <w:p w14:paraId="3D85B80F" w14:textId="77777777" w:rsidR="00512335" w:rsidRPr="0079429A" w:rsidRDefault="00512335" w:rsidP="00512335">
      <w:pPr>
        <w:pStyle w:val="Paragraphedeliste"/>
        <w:numPr>
          <w:ilvl w:val="0"/>
          <w:numId w:val="4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Modifier, renommer ou supprimer une grille</w:t>
      </w:r>
    </w:p>
    <w:p w14:paraId="4DF2F017" w14:textId="77777777" w:rsidR="00512335" w:rsidRPr="0079429A" w:rsidRDefault="00512335" w:rsidP="00512335">
      <w:pPr>
        <w:pStyle w:val="Paragraphedeliste"/>
        <w:numPr>
          <w:ilvl w:val="0"/>
          <w:numId w:val="4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Ajouter une grille en utilisant un modèle</w:t>
      </w:r>
    </w:p>
    <w:p w14:paraId="7BF1779F" w14:textId="77777777" w:rsidR="00512335" w:rsidRPr="0079429A" w:rsidRDefault="00512335" w:rsidP="00512335">
      <w:pPr>
        <w:rPr>
          <w:rFonts w:ascii="Calibri" w:hAnsi="Calibri" w:cs="Calibri"/>
          <w:b/>
          <w:bCs/>
        </w:rPr>
      </w:pPr>
      <w:r w:rsidRPr="0079429A">
        <w:rPr>
          <w:rFonts w:ascii="Calibri" w:hAnsi="Calibri" w:cs="Calibri"/>
          <w:b/>
          <w:bCs/>
        </w:rPr>
        <w:t>Comment enrichir mon carnet ?</w:t>
      </w:r>
    </w:p>
    <w:p w14:paraId="798703B9" w14:textId="77777777" w:rsidR="00512335" w:rsidRPr="0079429A" w:rsidRDefault="00512335" w:rsidP="00512335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Qu’est-ce qu’un objet ?</w:t>
      </w:r>
    </w:p>
    <w:p w14:paraId="4BA6BEE0" w14:textId="77777777" w:rsidR="00512335" w:rsidRPr="0079429A" w:rsidRDefault="00512335" w:rsidP="00512335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Modifier/personnaliser les objets d’une grille existante</w:t>
      </w:r>
    </w:p>
    <w:p w14:paraId="56F57C27" w14:textId="77777777" w:rsidR="00512335" w:rsidRPr="0079429A" w:rsidRDefault="00512335" w:rsidP="00512335">
      <w:pPr>
        <w:pStyle w:val="Paragraphedeliste"/>
        <w:numPr>
          <w:ilvl w:val="1"/>
          <w:numId w:val="5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Insérer de nouveaux objets</w:t>
      </w:r>
    </w:p>
    <w:p w14:paraId="22A8C9C6" w14:textId="77777777" w:rsidR="00512335" w:rsidRPr="0079429A" w:rsidRDefault="00512335" w:rsidP="00512335">
      <w:pPr>
        <w:pStyle w:val="Paragraphedeliste"/>
        <w:numPr>
          <w:ilvl w:val="1"/>
          <w:numId w:val="5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Modifier ou ajouter du texte</w:t>
      </w:r>
    </w:p>
    <w:p w14:paraId="40517018" w14:textId="77777777" w:rsidR="00512335" w:rsidRPr="0079429A" w:rsidRDefault="00512335" w:rsidP="00512335">
      <w:pPr>
        <w:pStyle w:val="Paragraphedeliste"/>
        <w:numPr>
          <w:ilvl w:val="1"/>
          <w:numId w:val="5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Insérer une image</w:t>
      </w:r>
    </w:p>
    <w:p w14:paraId="0F462748" w14:textId="77777777" w:rsidR="00512335" w:rsidRPr="0079429A" w:rsidRDefault="00512335" w:rsidP="00512335">
      <w:pPr>
        <w:pStyle w:val="Paragraphedeliste"/>
        <w:numPr>
          <w:ilvl w:val="1"/>
          <w:numId w:val="5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Ajouter du son à une cellule</w:t>
      </w:r>
    </w:p>
    <w:p w14:paraId="115DB17A" w14:textId="77777777" w:rsidR="00512335" w:rsidRPr="0079429A" w:rsidRDefault="00512335" w:rsidP="00512335">
      <w:pPr>
        <w:pStyle w:val="Paragraphedeliste"/>
        <w:numPr>
          <w:ilvl w:val="1"/>
          <w:numId w:val="5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 xml:space="preserve">Insérer une vidéo à une cellule </w:t>
      </w:r>
    </w:p>
    <w:p w14:paraId="526E5143" w14:textId="77777777" w:rsidR="00512335" w:rsidRPr="0079429A" w:rsidRDefault="00512335" w:rsidP="00512335">
      <w:pPr>
        <w:pStyle w:val="Paragraphedeliste"/>
        <w:numPr>
          <w:ilvl w:val="1"/>
          <w:numId w:val="5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Ajouter un lien vers un site internet</w:t>
      </w:r>
    </w:p>
    <w:p w14:paraId="6D305D2A" w14:textId="77777777" w:rsidR="00512335" w:rsidRPr="0079429A" w:rsidRDefault="00512335" w:rsidP="00512335">
      <w:pPr>
        <w:rPr>
          <w:rFonts w:ascii="Calibri" w:hAnsi="Calibri" w:cs="Calibri"/>
          <w:b/>
          <w:bCs/>
        </w:rPr>
      </w:pPr>
      <w:r w:rsidRPr="0079429A">
        <w:rPr>
          <w:rFonts w:ascii="Calibri" w:hAnsi="Calibri" w:cs="Calibri"/>
          <w:b/>
          <w:bCs/>
        </w:rPr>
        <w:t>Organiser la structure du carnet</w:t>
      </w:r>
    </w:p>
    <w:p w14:paraId="73730EB0" w14:textId="77777777" w:rsidR="00512335" w:rsidRPr="0079429A" w:rsidRDefault="00512335" w:rsidP="00512335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Comment faire des liens entre les cellules et les grilles ?</w:t>
      </w:r>
    </w:p>
    <w:p w14:paraId="20076EA6" w14:textId="77777777" w:rsidR="00512335" w:rsidRPr="0079429A" w:rsidRDefault="00512335" w:rsidP="00512335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Créer un nouveau modèle de grille (« originaux »)</w:t>
      </w:r>
    </w:p>
    <w:p w14:paraId="582CA1C2" w14:textId="77777777" w:rsidR="00512335" w:rsidRPr="0079429A" w:rsidRDefault="00512335" w:rsidP="00512335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 xml:space="preserve">Créer des suites </w:t>
      </w:r>
    </w:p>
    <w:p w14:paraId="434665F2" w14:textId="77777777" w:rsidR="00512335" w:rsidRPr="0079429A" w:rsidRDefault="00512335" w:rsidP="00512335">
      <w:pPr>
        <w:rPr>
          <w:rFonts w:ascii="Calibri" w:hAnsi="Calibri" w:cs="Calibri"/>
          <w:b/>
          <w:bCs/>
        </w:rPr>
      </w:pPr>
      <w:r w:rsidRPr="0079429A">
        <w:rPr>
          <w:rFonts w:ascii="Calibri" w:hAnsi="Calibri" w:cs="Calibri"/>
          <w:b/>
          <w:bCs/>
        </w:rPr>
        <w:t xml:space="preserve">Créer un livre avec </w:t>
      </w:r>
      <w:proofErr w:type="spellStart"/>
      <w:r w:rsidRPr="0079429A">
        <w:rPr>
          <w:rFonts w:ascii="Calibri" w:hAnsi="Calibri" w:cs="Calibri"/>
          <w:b/>
          <w:bCs/>
        </w:rPr>
        <w:t>Clicker</w:t>
      </w:r>
      <w:proofErr w:type="spellEnd"/>
    </w:p>
    <w:p w14:paraId="7EC1BFEA" w14:textId="77777777" w:rsidR="00512335" w:rsidRPr="0079429A" w:rsidRDefault="00512335" w:rsidP="00512335">
      <w:pPr>
        <w:pStyle w:val="Paragraphedeliste"/>
        <w:numPr>
          <w:ilvl w:val="0"/>
          <w:numId w:val="7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Qu’est-ce qu’un livre ?</w:t>
      </w:r>
    </w:p>
    <w:p w14:paraId="69EC6D64" w14:textId="77777777" w:rsidR="00512335" w:rsidRPr="0079429A" w:rsidRDefault="00512335" w:rsidP="00512335">
      <w:pPr>
        <w:pStyle w:val="Paragraphedeliste"/>
        <w:numPr>
          <w:ilvl w:val="0"/>
          <w:numId w:val="7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Comment créer un livre</w:t>
      </w:r>
    </w:p>
    <w:p w14:paraId="2E2D790F" w14:textId="77777777" w:rsidR="00512335" w:rsidRPr="0079429A" w:rsidRDefault="00512335" w:rsidP="00512335">
      <w:pPr>
        <w:pStyle w:val="Paragraphedeliste"/>
        <w:numPr>
          <w:ilvl w:val="0"/>
          <w:numId w:val="7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Remplir un livre</w:t>
      </w:r>
    </w:p>
    <w:p w14:paraId="218A0539" w14:textId="77777777" w:rsidR="00512335" w:rsidRPr="0079429A" w:rsidRDefault="00512335" w:rsidP="00512335">
      <w:pPr>
        <w:pStyle w:val="Paragraphedeliste"/>
        <w:numPr>
          <w:ilvl w:val="0"/>
          <w:numId w:val="7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>Relier un livre au carnet MCPV</w:t>
      </w:r>
    </w:p>
    <w:p w14:paraId="46F72E34" w14:textId="77777777" w:rsidR="00512335" w:rsidRPr="0079429A" w:rsidRDefault="00512335" w:rsidP="00512335">
      <w:pPr>
        <w:rPr>
          <w:rFonts w:ascii="Calibri" w:hAnsi="Calibri" w:cs="Calibri"/>
          <w:b/>
          <w:bCs/>
        </w:rPr>
      </w:pPr>
      <w:r w:rsidRPr="0079429A">
        <w:rPr>
          <w:rFonts w:ascii="Calibri" w:hAnsi="Calibri" w:cs="Calibri"/>
          <w:b/>
          <w:bCs/>
        </w:rPr>
        <w:t>Créer et gérer une Pop-Up (Fenêtre contextuelle)</w:t>
      </w:r>
    </w:p>
    <w:p w14:paraId="13B45A35" w14:textId="17C1D6F1" w:rsidR="00512335" w:rsidRPr="0079429A" w:rsidRDefault="00512335" w:rsidP="00512335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 xml:space="preserve">Qu’est-ce </w:t>
      </w:r>
      <w:r w:rsidR="00D10239" w:rsidRPr="0079429A">
        <w:rPr>
          <w:rFonts w:ascii="Calibri" w:hAnsi="Calibri" w:cs="Calibri"/>
        </w:rPr>
        <w:t>qu’un pop-up</w:t>
      </w:r>
      <w:r w:rsidRPr="0079429A">
        <w:rPr>
          <w:rFonts w:ascii="Calibri" w:hAnsi="Calibri" w:cs="Calibri"/>
        </w:rPr>
        <w:t> ?</w:t>
      </w:r>
    </w:p>
    <w:p w14:paraId="08F56A84" w14:textId="46043BDA" w:rsidR="00512335" w:rsidRPr="0079429A" w:rsidRDefault="00512335" w:rsidP="00512335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 xml:space="preserve">Accéder </w:t>
      </w:r>
      <w:r w:rsidR="00D10239" w:rsidRPr="0079429A">
        <w:rPr>
          <w:rFonts w:ascii="Calibri" w:hAnsi="Calibri" w:cs="Calibri"/>
        </w:rPr>
        <w:t>aux pop-ups</w:t>
      </w:r>
      <w:r w:rsidRPr="0079429A">
        <w:rPr>
          <w:rFonts w:ascii="Calibri" w:hAnsi="Calibri" w:cs="Calibri"/>
        </w:rPr>
        <w:t xml:space="preserve"> du prototype</w:t>
      </w:r>
    </w:p>
    <w:p w14:paraId="4A03F377" w14:textId="5C96C3A0" w:rsidR="00512335" w:rsidRPr="0079429A" w:rsidRDefault="00512335" w:rsidP="00512335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 xml:space="preserve">Relier </w:t>
      </w:r>
      <w:r w:rsidR="00D10239" w:rsidRPr="0079429A">
        <w:rPr>
          <w:rFonts w:ascii="Calibri" w:hAnsi="Calibri" w:cs="Calibri"/>
        </w:rPr>
        <w:t>un pop-up</w:t>
      </w:r>
      <w:r w:rsidRPr="0079429A">
        <w:rPr>
          <w:rFonts w:ascii="Calibri" w:hAnsi="Calibri" w:cs="Calibri"/>
        </w:rPr>
        <w:t xml:space="preserve"> à une grille</w:t>
      </w:r>
    </w:p>
    <w:p w14:paraId="149FE7D6" w14:textId="08ABE480" w:rsidR="00512335" w:rsidRPr="0079429A" w:rsidRDefault="00512335" w:rsidP="00512335">
      <w:pPr>
        <w:pStyle w:val="Paragraphedeliste"/>
        <w:numPr>
          <w:ilvl w:val="1"/>
          <w:numId w:val="8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 xml:space="preserve">Choix d’e la fermeture </w:t>
      </w:r>
      <w:r w:rsidR="006E6262" w:rsidRPr="0079429A">
        <w:rPr>
          <w:rFonts w:ascii="Calibri" w:hAnsi="Calibri" w:cs="Calibri"/>
        </w:rPr>
        <w:t>d’un pop-up</w:t>
      </w:r>
    </w:p>
    <w:p w14:paraId="558DBAC8" w14:textId="048DDCF4" w:rsidR="00512335" w:rsidRPr="0079429A" w:rsidRDefault="00512335" w:rsidP="00512335">
      <w:pPr>
        <w:pStyle w:val="Paragraphedeliste"/>
        <w:numPr>
          <w:ilvl w:val="1"/>
          <w:numId w:val="8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 xml:space="preserve">Choix de l’action de ce que </w:t>
      </w:r>
      <w:r w:rsidR="006E6262" w:rsidRPr="0079429A">
        <w:rPr>
          <w:rFonts w:ascii="Calibri" w:hAnsi="Calibri" w:cs="Calibri"/>
        </w:rPr>
        <w:t>le pop-up</w:t>
      </w:r>
      <w:r w:rsidRPr="0079429A">
        <w:rPr>
          <w:rFonts w:ascii="Calibri" w:hAnsi="Calibri" w:cs="Calibri"/>
        </w:rPr>
        <w:t xml:space="preserve"> doit faire du contenu de la cellule</w:t>
      </w:r>
    </w:p>
    <w:p w14:paraId="394373C8" w14:textId="3C617D27" w:rsidR="00512335" w:rsidRPr="0079429A" w:rsidRDefault="00512335" w:rsidP="00512335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 w:rsidRPr="0079429A">
        <w:rPr>
          <w:rFonts w:ascii="Calibri" w:hAnsi="Calibri" w:cs="Calibri"/>
        </w:rPr>
        <w:t xml:space="preserve">Créer </w:t>
      </w:r>
      <w:r w:rsidR="006E6262" w:rsidRPr="0079429A">
        <w:rPr>
          <w:rFonts w:ascii="Calibri" w:hAnsi="Calibri" w:cs="Calibri"/>
        </w:rPr>
        <w:t>un nouveau pop-up</w:t>
      </w:r>
    </w:p>
    <w:p w14:paraId="2BDF669F" w14:textId="77777777" w:rsidR="00DF4EDE" w:rsidRDefault="00DF4EDE" w:rsidP="00512335">
      <w:pPr>
        <w:rPr>
          <w:rFonts w:ascii="Calibri" w:hAnsi="Calibri" w:cs="Calibri"/>
          <w:sz w:val="20"/>
          <w:szCs w:val="20"/>
        </w:rPr>
      </w:pPr>
    </w:p>
    <w:p w14:paraId="6383987F" w14:textId="77777777" w:rsidR="00D82ADE" w:rsidRDefault="00D82ADE" w:rsidP="00512335">
      <w:pPr>
        <w:rPr>
          <w:rFonts w:ascii="Calibri" w:hAnsi="Calibri" w:cs="Calibri"/>
          <w:sz w:val="20"/>
          <w:szCs w:val="20"/>
        </w:rPr>
      </w:pPr>
    </w:p>
    <w:p w14:paraId="63EDCF86" w14:textId="77777777" w:rsidR="00D82ADE" w:rsidRDefault="00D82ADE" w:rsidP="00512335">
      <w:pPr>
        <w:rPr>
          <w:rFonts w:ascii="Calibri" w:hAnsi="Calibri" w:cs="Calibri"/>
          <w:sz w:val="20"/>
          <w:szCs w:val="20"/>
        </w:rPr>
      </w:pPr>
    </w:p>
    <w:p w14:paraId="542EE361" w14:textId="77777777" w:rsidR="00D82ADE" w:rsidRDefault="00D82ADE" w:rsidP="00512335">
      <w:pPr>
        <w:rPr>
          <w:rFonts w:ascii="Calibri" w:hAnsi="Calibri" w:cs="Calibri"/>
          <w:sz w:val="20"/>
          <w:szCs w:val="20"/>
        </w:rPr>
      </w:pPr>
    </w:p>
    <w:p w14:paraId="1C3DD359" w14:textId="77777777" w:rsidR="00D82ADE" w:rsidRDefault="00D82ADE" w:rsidP="00512335">
      <w:pPr>
        <w:rPr>
          <w:rFonts w:ascii="Calibri" w:hAnsi="Calibri" w:cs="Calibri"/>
          <w:sz w:val="20"/>
          <w:szCs w:val="20"/>
        </w:rPr>
      </w:pPr>
    </w:p>
    <w:p w14:paraId="11E9689D" w14:textId="77777777" w:rsidR="00D82ADE" w:rsidRDefault="00D82ADE" w:rsidP="00512335">
      <w:pPr>
        <w:rPr>
          <w:rFonts w:ascii="Calibri" w:hAnsi="Calibri" w:cs="Calibri"/>
          <w:sz w:val="20"/>
          <w:szCs w:val="20"/>
        </w:rPr>
      </w:pPr>
    </w:p>
    <w:p w14:paraId="16F97CCE" w14:textId="77777777" w:rsidR="00D82ADE" w:rsidRDefault="00D82ADE" w:rsidP="00512335">
      <w:pPr>
        <w:rPr>
          <w:rFonts w:ascii="Calibri" w:hAnsi="Calibri" w:cs="Calibri"/>
          <w:sz w:val="20"/>
          <w:szCs w:val="20"/>
        </w:rPr>
        <w:sectPr w:rsidR="00D82ADE" w:rsidSect="00DF4EDE">
          <w:type w:val="continuous"/>
          <w:pgSz w:w="11906" w:h="16838"/>
          <w:pgMar w:top="1134" w:right="1134" w:bottom="1134" w:left="851" w:header="709" w:footer="397" w:gutter="0"/>
          <w:cols w:num="2" w:space="708"/>
          <w:docGrid w:linePitch="360"/>
        </w:sectPr>
      </w:pPr>
    </w:p>
    <w:p w14:paraId="047E5386" w14:textId="77777777" w:rsidR="00512335" w:rsidRPr="0079429A" w:rsidRDefault="00512335" w:rsidP="00512335">
      <w:pPr>
        <w:rPr>
          <w:rFonts w:ascii="Calibri" w:hAnsi="Calibri" w:cs="Calibri"/>
          <w:sz w:val="20"/>
          <w:szCs w:val="20"/>
        </w:rPr>
      </w:pPr>
    </w:p>
    <w:p w14:paraId="6A4B8589" w14:textId="40F54160" w:rsidR="00246C36" w:rsidRPr="0079429A" w:rsidRDefault="00246C36">
      <w:pPr>
        <w:rPr>
          <w:rFonts w:ascii="Calibri" w:hAnsi="Calibri" w:cs="Calibri"/>
          <w:sz w:val="20"/>
          <w:szCs w:val="20"/>
        </w:rPr>
      </w:pPr>
    </w:p>
    <w:p w14:paraId="1BD9C8EF" w14:textId="0CFE3020" w:rsidR="001A73A0" w:rsidRPr="0079429A" w:rsidRDefault="001A73A0">
      <w:pPr>
        <w:rPr>
          <w:rFonts w:ascii="Calibri" w:hAnsi="Calibri" w:cs="Calibri"/>
          <w:sz w:val="20"/>
          <w:szCs w:val="20"/>
        </w:rPr>
      </w:pPr>
    </w:p>
    <w:sectPr w:rsidR="001A73A0" w:rsidRPr="0079429A" w:rsidSect="00DF4EDE">
      <w:type w:val="continuous"/>
      <w:pgSz w:w="11906" w:h="16838"/>
      <w:pgMar w:top="1134" w:right="1134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DDCA7" w14:textId="77777777" w:rsidR="00A65399" w:rsidRDefault="00A65399" w:rsidP="00BF675A">
      <w:pPr>
        <w:spacing w:after="0" w:line="240" w:lineRule="auto"/>
      </w:pPr>
      <w:r>
        <w:separator/>
      </w:r>
    </w:p>
  </w:endnote>
  <w:endnote w:type="continuationSeparator" w:id="0">
    <w:p w14:paraId="33EDB04A" w14:textId="77777777" w:rsidR="00A65399" w:rsidRDefault="00A65399" w:rsidP="00BF675A">
      <w:pPr>
        <w:spacing w:after="0" w:line="240" w:lineRule="auto"/>
      </w:pPr>
      <w:r>
        <w:continuationSeparator/>
      </w:r>
    </w:p>
  </w:endnote>
  <w:endnote w:type="continuationNotice" w:id="1">
    <w:p w14:paraId="63B4B2F0" w14:textId="77777777" w:rsidR="00FC7C61" w:rsidRDefault="00FC7C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altName w:val="Gotha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ABADC" w14:textId="16B1C88C" w:rsidR="00BF675A" w:rsidRDefault="00BF675A" w:rsidP="00BF675A">
    <w:pPr>
      <w:pStyle w:val="Pieddepage"/>
      <w:jc w:val="center"/>
    </w:pPr>
    <w:r>
      <w:rPr>
        <w:rFonts w:cstheme="minorHAnsi"/>
      </w:rPr>
      <w:t>©</w:t>
    </w:r>
    <w:r>
      <w:t xml:space="preserve"> GNCHR – </w:t>
    </w:r>
    <w:r w:rsidR="00512335">
      <w:t>Sommaire Kit</w:t>
    </w:r>
    <w:r w:rsidR="0002192C">
      <w:t xml:space="preserve"> pédagogique </w:t>
    </w:r>
    <w:r w:rsidR="00512335">
      <w:t xml:space="preserve">MCPV avec </w:t>
    </w:r>
    <w:proofErr w:type="spellStart"/>
    <w:r w:rsidR="00512335">
      <w:t>Clicker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860C3" w14:textId="77777777" w:rsidR="00A65399" w:rsidRDefault="00A65399" w:rsidP="00BF675A">
      <w:pPr>
        <w:spacing w:after="0" w:line="240" w:lineRule="auto"/>
      </w:pPr>
      <w:r>
        <w:separator/>
      </w:r>
    </w:p>
  </w:footnote>
  <w:footnote w:type="continuationSeparator" w:id="0">
    <w:p w14:paraId="1C5EADC7" w14:textId="77777777" w:rsidR="00A65399" w:rsidRDefault="00A65399" w:rsidP="00BF675A">
      <w:pPr>
        <w:spacing w:after="0" w:line="240" w:lineRule="auto"/>
      </w:pPr>
      <w:r>
        <w:continuationSeparator/>
      </w:r>
    </w:p>
  </w:footnote>
  <w:footnote w:type="continuationNotice" w:id="1">
    <w:p w14:paraId="137D7EA1" w14:textId="77777777" w:rsidR="00FC7C61" w:rsidRDefault="00FC7C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AC34" w14:textId="0E78D487" w:rsidR="00BF675A" w:rsidRDefault="00A40417" w:rsidP="00BF675A">
    <w:pPr>
      <w:pStyle w:val="En-tte"/>
      <w:ind w:left="-567" w:firstLine="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BC5E8A" wp14:editId="6B8473E4">
          <wp:simplePos x="0" y="0"/>
          <wp:positionH relativeFrom="column">
            <wp:posOffset>5019675</wp:posOffset>
          </wp:positionH>
          <wp:positionV relativeFrom="paragraph">
            <wp:posOffset>-57785</wp:posOffset>
          </wp:positionV>
          <wp:extent cx="1264826" cy="706755"/>
          <wp:effectExtent l="0" t="0" r="0" b="0"/>
          <wp:wrapNone/>
          <wp:docPr id="300961722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826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675A">
      <w:rPr>
        <w:noProof/>
      </w:rPr>
      <w:drawing>
        <wp:inline distT="0" distB="0" distL="0" distR="0" wp14:anchorId="2A46C8EC" wp14:editId="7896DD06">
          <wp:extent cx="1962150" cy="682353"/>
          <wp:effectExtent l="0" t="0" r="0" b="3810"/>
          <wp:docPr id="2123556025" name="Image 2123556025" descr="Logo du GNC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du GNCH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72" cy="684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031A"/>
    <w:multiLevelType w:val="hybridMultilevel"/>
    <w:tmpl w:val="6082C59C"/>
    <w:lvl w:ilvl="0" w:tplc="90F6A4F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3B0E"/>
    <w:multiLevelType w:val="hybridMultilevel"/>
    <w:tmpl w:val="9CDAC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206C"/>
    <w:multiLevelType w:val="hybridMultilevel"/>
    <w:tmpl w:val="2C7AA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0E7"/>
    <w:multiLevelType w:val="hybridMultilevel"/>
    <w:tmpl w:val="108AC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25E90"/>
    <w:multiLevelType w:val="hybridMultilevel"/>
    <w:tmpl w:val="1B82A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16C17"/>
    <w:multiLevelType w:val="hybridMultilevel"/>
    <w:tmpl w:val="F5F44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84834"/>
    <w:multiLevelType w:val="hybridMultilevel"/>
    <w:tmpl w:val="6C52E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E45D5"/>
    <w:multiLevelType w:val="hybridMultilevel"/>
    <w:tmpl w:val="7BC0E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02603">
    <w:abstractNumId w:val="0"/>
  </w:num>
  <w:num w:numId="2" w16cid:durableId="886524590">
    <w:abstractNumId w:val="2"/>
  </w:num>
  <w:num w:numId="3" w16cid:durableId="970208244">
    <w:abstractNumId w:val="5"/>
  </w:num>
  <w:num w:numId="4" w16cid:durableId="1012224254">
    <w:abstractNumId w:val="6"/>
  </w:num>
  <w:num w:numId="5" w16cid:durableId="2071803359">
    <w:abstractNumId w:val="4"/>
  </w:num>
  <w:num w:numId="6" w16cid:durableId="1007245392">
    <w:abstractNumId w:val="1"/>
  </w:num>
  <w:num w:numId="7" w16cid:durableId="1337809741">
    <w:abstractNumId w:val="7"/>
  </w:num>
  <w:num w:numId="8" w16cid:durableId="439422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A4"/>
    <w:rsid w:val="00007BFA"/>
    <w:rsid w:val="0002192C"/>
    <w:rsid w:val="0003483A"/>
    <w:rsid w:val="000576B6"/>
    <w:rsid w:val="00060B62"/>
    <w:rsid w:val="00067600"/>
    <w:rsid w:val="00072E12"/>
    <w:rsid w:val="0007793E"/>
    <w:rsid w:val="00095796"/>
    <w:rsid w:val="00097F63"/>
    <w:rsid w:val="000C19DA"/>
    <w:rsid w:val="000C26B6"/>
    <w:rsid w:val="000D3DEA"/>
    <w:rsid w:val="000E104D"/>
    <w:rsid w:val="000E1A0A"/>
    <w:rsid w:val="000E4B78"/>
    <w:rsid w:val="001001C0"/>
    <w:rsid w:val="00117C68"/>
    <w:rsid w:val="00120DF0"/>
    <w:rsid w:val="0015507B"/>
    <w:rsid w:val="001726F1"/>
    <w:rsid w:val="00176CB5"/>
    <w:rsid w:val="00181AE6"/>
    <w:rsid w:val="001858BC"/>
    <w:rsid w:val="00194675"/>
    <w:rsid w:val="001A028A"/>
    <w:rsid w:val="001A726D"/>
    <w:rsid w:val="001A73A0"/>
    <w:rsid w:val="001F2480"/>
    <w:rsid w:val="0021794D"/>
    <w:rsid w:val="00221848"/>
    <w:rsid w:val="00234C59"/>
    <w:rsid w:val="00242E46"/>
    <w:rsid w:val="00244358"/>
    <w:rsid w:val="00246C36"/>
    <w:rsid w:val="0026087B"/>
    <w:rsid w:val="00266C40"/>
    <w:rsid w:val="00275BBF"/>
    <w:rsid w:val="002A02C3"/>
    <w:rsid w:val="002D1F2B"/>
    <w:rsid w:val="002D6169"/>
    <w:rsid w:val="002E0380"/>
    <w:rsid w:val="00312008"/>
    <w:rsid w:val="00320AE5"/>
    <w:rsid w:val="00354ADC"/>
    <w:rsid w:val="00357D9C"/>
    <w:rsid w:val="00374496"/>
    <w:rsid w:val="00380526"/>
    <w:rsid w:val="00381FCB"/>
    <w:rsid w:val="00393B5F"/>
    <w:rsid w:val="003D6767"/>
    <w:rsid w:val="003F5A12"/>
    <w:rsid w:val="0040117E"/>
    <w:rsid w:val="0041466C"/>
    <w:rsid w:val="004162B2"/>
    <w:rsid w:val="00435B74"/>
    <w:rsid w:val="004360B4"/>
    <w:rsid w:val="00443648"/>
    <w:rsid w:val="00453A86"/>
    <w:rsid w:val="00460360"/>
    <w:rsid w:val="004968E5"/>
    <w:rsid w:val="004A07B0"/>
    <w:rsid w:val="004B19DF"/>
    <w:rsid w:val="004B22FE"/>
    <w:rsid w:val="004C5425"/>
    <w:rsid w:val="004D10FD"/>
    <w:rsid w:val="004D57A6"/>
    <w:rsid w:val="004E409F"/>
    <w:rsid w:val="004F6322"/>
    <w:rsid w:val="00512335"/>
    <w:rsid w:val="00530123"/>
    <w:rsid w:val="005334E4"/>
    <w:rsid w:val="00545997"/>
    <w:rsid w:val="0056750E"/>
    <w:rsid w:val="00591FB1"/>
    <w:rsid w:val="005A186D"/>
    <w:rsid w:val="005D1536"/>
    <w:rsid w:val="005F1761"/>
    <w:rsid w:val="006035C1"/>
    <w:rsid w:val="00652AFB"/>
    <w:rsid w:val="00660AB9"/>
    <w:rsid w:val="006775F2"/>
    <w:rsid w:val="00677657"/>
    <w:rsid w:val="0068276D"/>
    <w:rsid w:val="006C633F"/>
    <w:rsid w:val="006E6262"/>
    <w:rsid w:val="00700D0C"/>
    <w:rsid w:val="007077B9"/>
    <w:rsid w:val="00734BB8"/>
    <w:rsid w:val="00743AE1"/>
    <w:rsid w:val="007849A6"/>
    <w:rsid w:val="0079429A"/>
    <w:rsid w:val="007C3D8C"/>
    <w:rsid w:val="007D2E5E"/>
    <w:rsid w:val="00821D97"/>
    <w:rsid w:val="008A1DD5"/>
    <w:rsid w:val="008B15CF"/>
    <w:rsid w:val="008B614D"/>
    <w:rsid w:val="008C0EB7"/>
    <w:rsid w:val="008D1958"/>
    <w:rsid w:val="0091770C"/>
    <w:rsid w:val="00925D77"/>
    <w:rsid w:val="0093483D"/>
    <w:rsid w:val="009568A7"/>
    <w:rsid w:val="009C088B"/>
    <w:rsid w:val="009F4F8C"/>
    <w:rsid w:val="00A03DC8"/>
    <w:rsid w:val="00A10014"/>
    <w:rsid w:val="00A15FB6"/>
    <w:rsid w:val="00A25EBB"/>
    <w:rsid w:val="00A40417"/>
    <w:rsid w:val="00A62B6F"/>
    <w:rsid w:val="00A65399"/>
    <w:rsid w:val="00A81F10"/>
    <w:rsid w:val="00A853C8"/>
    <w:rsid w:val="00A901AA"/>
    <w:rsid w:val="00AA40FF"/>
    <w:rsid w:val="00AB4070"/>
    <w:rsid w:val="00AB73AE"/>
    <w:rsid w:val="00AD7883"/>
    <w:rsid w:val="00AE6A23"/>
    <w:rsid w:val="00AE6B25"/>
    <w:rsid w:val="00AF2D97"/>
    <w:rsid w:val="00B01F86"/>
    <w:rsid w:val="00B36204"/>
    <w:rsid w:val="00B57E13"/>
    <w:rsid w:val="00B81725"/>
    <w:rsid w:val="00B86A57"/>
    <w:rsid w:val="00BA7813"/>
    <w:rsid w:val="00BB4F6D"/>
    <w:rsid w:val="00BB55A4"/>
    <w:rsid w:val="00BB5C81"/>
    <w:rsid w:val="00BD411D"/>
    <w:rsid w:val="00BF01A1"/>
    <w:rsid w:val="00BF675A"/>
    <w:rsid w:val="00C16BC6"/>
    <w:rsid w:val="00C21918"/>
    <w:rsid w:val="00C43386"/>
    <w:rsid w:val="00C75532"/>
    <w:rsid w:val="00C83DEE"/>
    <w:rsid w:val="00C92543"/>
    <w:rsid w:val="00CA5DEA"/>
    <w:rsid w:val="00CD05B8"/>
    <w:rsid w:val="00CE485A"/>
    <w:rsid w:val="00D01C7F"/>
    <w:rsid w:val="00D1012C"/>
    <w:rsid w:val="00D10239"/>
    <w:rsid w:val="00D369C2"/>
    <w:rsid w:val="00D71D77"/>
    <w:rsid w:val="00D8250B"/>
    <w:rsid w:val="00D82ADE"/>
    <w:rsid w:val="00DA159A"/>
    <w:rsid w:val="00DF4EDE"/>
    <w:rsid w:val="00E33BEC"/>
    <w:rsid w:val="00E46E84"/>
    <w:rsid w:val="00E93EA3"/>
    <w:rsid w:val="00EA777C"/>
    <w:rsid w:val="00ED0849"/>
    <w:rsid w:val="00EE6A4C"/>
    <w:rsid w:val="00EF1F13"/>
    <w:rsid w:val="00F00B5A"/>
    <w:rsid w:val="00F040AE"/>
    <w:rsid w:val="00F0504F"/>
    <w:rsid w:val="00F07288"/>
    <w:rsid w:val="00F14158"/>
    <w:rsid w:val="00F31F4D"/>
    <w:rsid w:val="00F70241"/>
    <w:rsid w:val="00F744F3"/>
    <w:rsid w:val="00F941ED"/>
    <w:rsid w:val="00FB7D71"/>
    <w:rsid w:val="00FC3BDB"/>
    <w:rsid w:val="00FC7C61"/>
    <w:rsid w:val="00FD6720"/>
    <w:rsid w:val="00FD7B3A"/>
    <w:rsid w:val="00FF1802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C8E02"/>
  <w15:chartTrackingRefBased/>
  <w15:docId w15:val="{E24832FB-9615-48DB-B868-79AC6F4B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A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75A"/>
  </w:style>
  <w:style w:type="paragraph" w:styleId="Pieddepage">
    <w:name w:val="footer"/>
    <w:basedOn w:val="Normal"/>
    <w:link w:val="PieddepageCar"/>
    <w:uiPriority w:val="99"/>
    <w:unhideWhenUsed/>
    <w:rsid w:val="00BF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75A"/>
  </w:style>
  <w:style w:type="paragraph" w:styleId="Paragraphedeliste">
    <w:name w:val="List Paragraph"/>
    <w:basedOn w:val="Normal"/>
    <w:uiPriority w:val="34"/>
    <w:qFormat/>
    <w:rsid w:val="004968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7BFA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C16BC6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393B5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8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568A7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88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hayaThiam-Diagne\OneDrive%20-%20GNCHR\Mon%20ordinateur\GNCHR%20-%20ENHR\0%20-%20Model%20DOC\Mod&#232;le%20document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0059F9A663B4B8D32622A39C5A4A7" ma:contentTypeVersion="18" ma:contentTypeDescription="Crée un document." ma:contentTypeScope="" ma:versionID="0440a191b4f9f168ccb3dcf522fb83c4">
  <xsd:schema xmlns:xsd="http://www.w3.org/2001/XMLSchema" xmlns:xs="http://www.w3.org/2001/XMLSchema" xmlns:p="http://schemas.microsoft.com/office/2006/metadata/properties" xmlns:ns2="2c3c3d17-6438-498a-a0ac-48ba49bc6020" xmlns:ns3="759fd91b-ddc2-4c7b-9e90-0c8f48d559b7" targetNamespace="http://schemas.microsoft.com/office/2006/metadata/properties" ma:root="true" ma:fieldsID="ad4457ad8e95ae4a8565feef3af13cc0" ns2:_="" ns3:_="">
    <xsd:import namespace="2c3c3d17-6438-498a-a0ac-48ba49bc6020"/>
    <xsd:import namespace="759fd91b-ddc2-4c7b-9e90-0c8f48d55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3d17-6438-498a-a0ac-48ba49bc6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8331785-c2e3-448d-910c-618353b2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fd91b-ddc2-4c7b-9e90-0c8f48d55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d88535-2a90-4b01-9eb1-230f8cdfe989}" ma:internalName="TaxCatchAll" ma:showField="CatchAllData" ma:web="759fd91b-ddc2-4c7b-9e90-0c8f48d55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3c3d17-6438-498a-a0ac-48ba49bc6020">
      <Terms xmlns="http://schemas.microsoft.com/office/infopath/2007/PartnerControls"/>
    </lcf76f155ced4ddcb4097134ff3c332f>
    <TaxCatchAll xmlns="759fd91b-ddc2-4c7b-9e90-0c8f48d559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8AC9-2B1D-4E21-8BE4-0C8F63E82BA8}"/>
</file>

<file path=customXml/itemProps2.xml><?xml version="1.0" encoding="utf-8"?>
<ds:datastoreItem xmlns:ds="http://schemas.openxmlformats.org/officeDocument/2006/customXml" ds:itemID="{7BA489A7-C424-4E40-84E3-92F330A03F41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759fd91b-ddc2-4c7b-9e90-0c8f48d559b7"/>
    <ds:schemaRef ds:uri="http://schemas.microsoft.com/office/2006/documentManagement/types"/>
    <ds:schemaRef ds:uri="http://schemas.openxmlformats.org/package/2006/metadata/core-properties"/>
    <ds:schemaRef ds:uri="2c3c3d17-6438-498a-a0ac-48ba49bc602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300919-4C9C-47A9-B519-CFE6AB1D4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5D785-64F9-48D8-A2B9-C87BCDDB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document word</Template>
  <TotalTime>10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Rokhaya Thiam</dc:creator>
  <cp:keywords/>
  <dc:description/>
  <cp:lastModifiedBy>Rokhaya Thiam</cp:lastModifiedBy>
  <cp:revision>12</cp:revision>
  <dcterms:created xsi:type="dcterms:W3CDTF">2024-09-04T11:36:00Z</dcterms:created>
  <dcterms:modified xsi:type="dcterms:W3CDTF">2024-09-04T11:45:00Z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0x0101007420059F9A663B4B8D32622A39C5A4A7</vt:lpwstr>
  </property>
</Properties>
</file>